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CC813" w14:textId="41E5A4FA" w:rsidR="00011726" w:rsidRPr="001A02FB" w:rsidRDefault="00011726" w:rsidP="00011726">
      <w:pPr>
        <w:pStyle w:val="Cuerpodetexto"/>
        <w:rPr>
          <w:b/>
          <w:color w:val="000000" w:themeColor="text1"/>
        </w:rPr>
      </w:pPr>
      <w:r w:rsidRPr="001A02FB">
        <w:rPr>
          <w:b/>
          <w:color w:val="000000" w:themeColor="text1"/>
        </w:rPr>
        <w:t>Modalidad</w:t>
      </w:r>
      <w:r w:rsidR="001A02FB" w:rsidRPr="001A02FB">
        <w:rPr>
          <w:b/>
          <w:color w:val="000000" w:themeColor="text1"/>
        </w:rPr>
        <w:t>: contrato de acceso de personal investigador doctor dentro del programa de captación de talento internacional de la Universidad de La Rioja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11726" w:rsidRPr="00AC42A7" w14:paraId="54CFA8FE" w14:textId="77777777" w:rsidTr="003E59E8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4EF9BD" w14:textId="41EA97FF" w:rsidR="00011726" w:rsidRPr="00AC42A7" w:rsidRDefault="00011726" w:rsidP="003E59E8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bookmarkStart w:id="0" w:name="_Hlk116026853"/>
            <w:r w:rsidRPr="00581F01">
              <w:rPr>
                <w:rFonts w:ascii="Arial Narrow" w:hAnsi="Arial Narrow"/>
                <w:b/>
                <w:szCs w:val="18"/>
                <w:lang w:val="es-ES_tradnl"/>
              </w:rPr>
              <w:t>Historial científico-técnico del</w:t>
            </w:r>
            <w:r w:rsidR="00220513" w:rsidRPr="00581F01">
              <w:rPr>
                <w:rFonts w:ascii="Arial Narrow" w:hAnsi="Arial Narrow"/>
                <w:b/>
                <w:szCs w:val="18"/>
                <w:lang w:val="es-ES_tradnl"/>
              </w:rPr>
              <w:t xml:space="preserve"> </w:t>
            </w:r>
            <w:r w:rsidRPr="00581F01">
              <w:rPr>
                <w:rFonts w:ascii="Arial Narrow" w:hAnsi="Arial Narrow"/>
                <w:b/>
                <w:szCs w:val="18"/>
                <w:lang w:val="es-ES_tradnl"/>
              </w:rPr>
              <w:t>grupo receptor</w:t>
            </w:r>
            <w:r w:rsidR="00220513" w:rsidRPr="00581F01">
              <w:rPr>
                <w:rFonts w:ascii="Arial Narrow" w:hAnsi="Arial Narrow"/>
                <w:b/>
                <w:szCs w:val="18"/>
                <w:lang w:val="es-ES_tradnl"/>
              </w:rPr>
              <w:t xml:space="preserve"> de la Universidad de La Rioja</w:t>
            </w:r>
            <w:r w:rsidRPr="00581F01">
              <w:rPr>
                <w:rFonts w:ascii="Arial Narrow" w:hAnsi="Arial Narrow"/>
                <w:b/>
                <w:szCs w:val="18"/>
                <w:lang w:val="es-ES_tradnl"/>
              </w:rPr>
              <w:t xml:space="preserve"> (últimos 5 años). Extensión máxima de </w:t>
            </w:r>
            <w:r w:rsidR="00220513" w:rsidRPr="00581F01">
              <w:rPr>
                <w:rFonts w:ascii="Arial Narrow" w:hAnsi="Arial Narrow"/>
                <w:b/>
                <w:szCs w:val="18"/>
                <w:lang w:val="es-ES_tradnl"/>
              </w:rPr>
              <w:t>10</w:t>
            </w:r>
            <w:r w:rsidRPr="00581F01">
              <w:rPr>
                <w:rFonts w:ascii="Arial Narrow" w:hAnsi="Arial Narrow"/>
                <w:b/>
                <w:szCs w:val="18"/>
                <w:lang w:val="es-ES_tradnl"/>
              </w:rPr>
              <w:t xml:space="preserve"> páginas</w:t>
            </w:r>
          </w:p>
        </w:tc>
      </w:tr>
    </w:tbl>
    <w:bookmarkEnd w:id="0"/>
    <w:p w14:paraId="550F49CD" w14:textId="0021A5AE" w:rsidR="001A728E" w:rsidRPr="000D483C" w:rsidRDefault="004E5C79" w:rsidP="002F2D3C">
      <w:pPr>
        <w:spacing w:before="120" w:line="240" w:lineRule="exact"/>
        <w:rPr>
          <w:rFonts w:ascii="Arial Narrow" w:hAnsi="Arial Narrow"/>
          <w:b/>
          <w:szCs w:val="18"/>
          <w:lang w:val="es-ES_tradnl"/>
        </w:rPr>
      </w:pPr>
      <w:r w:rsidRPr="000D483C">
        <w:rPr>
          <w:rFonts w:ascii="Arial Narrow" w:hAnsi="Arial Narrow"/>
          <w:b/>
          <w:szCs w:val="18"/>
          <w:lang w:val="es-ES_tradnl"/>
        </w:rPr>
        <w:t xml:space="preserve">a) </w:t>
      </w:r>
      <w:r w:rsidR="001A728E" w:rsidRPr="000D483C">
        <w:rPr>
          <w:rFonts w:ascii="Arial Narrow" w:hAnsi="Arial Narrow"/>
          <w:b/>
          <w:szCs w:val="18"/>
          <w:lang w:val="es-ES_tradnl"/>
        </w:rPr>
        <w:t xml:space="preserve">Artículos, libros y capítulos de libros: </w:t>
      </w:r>
    </w:p>
    <w:p w14:paraId="6D10CDCD" w14:textId="77777777" w:rsidR="004E5C79" w:rsidRPr="002F2D3C" w:rsidRDefault="004E5C79" w:rsidP="00A16368">
      <w:pPr>
        <w:spacing w:before="120" w:line="240" w:lineRule="exact"/>
        <w:contextualSpacing/>
        <w:rPr>
          <w:rFonts w:ascii="Arial Narrow" w:hAnsi="Arial Narrow"/>
          <w:sz w:val="18"/>
          <w:lang w:val="es-ES_tradnl"/>
        </w:rPr>
      </w:pPr>
    </w:p>
    <w:p w14:paraId="468F1C2F" w14:textId="35EB8246" w:rsidR="001A728E" w:rsidRDefault="001A728E" w:rsidP="00A16368">
      <w:pPr>
        <w:pStyle w:val="Prrafodelista"/>
        <w:spacing w:after="120" w:line="240" w:lineRule="exact"/>
        <w:ind w:left="0"/>
        <w:rPr>
          <w:rFonts w:ascii="Arial Narrow" w:hAnsi="Arial Narrow"/>
          <w:b/>
          <w:sz w:val="18"/>
          <w:szCs w:val="18"/>
          <w:lang w:val="es-ES_tradnl"/>
        </w:rPr>
      </w:pPr>
      <w:r w:rsidRPr="001A728E">
        <w:rPr>
          <w:rFonts w:ascii="Arial Narrow" w:hAnsi="Arial Narrow"/>
          <w:b/>
          <w:sz w:val="18"/>
          <w:szCs w:val="18"/>
          <w:lang w:val="es-ES_tradnl"/>
        </w:rPr>
        <w:t>-Libros en editorial de prestigio internacional:</w:t>
      </w:r>
    </w:p>
    <w:p w14:paraId="26F193E5" w14:textId="1CC37137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10DB073A" w14:textId="648FD126" w:rsidR="004E5C79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7C578754" w14:textId="77777777" w:rsidR="000D483C" w:rsidRPr="002F2D3C" w:rsidRDefault="000D483C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481C1CF2" w14:textId="798F439B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08218D65" w14:textId="77777777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7B390153" w14:textId="0A3A0761" w:rsidR="001A728E" w:rsidRDefault="001A728E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b/>
          <w:sz w:val="18"/>
          <w:szCs w:val="18"/>
          <w:lang w:val="es-ES_tradnl"/>
        </w:rPr>
      </w:pPr>
      <w:r w:rsidRPr="001A728E">
        <w:rPr>
          <w:rFonts w:ascii="Arial Narrow" w:hAnsi="Arial Narrow"/>
          <w:b/>
          <w:sz w:val="18"/>
          <w:szCs w:val="18"/>
          <w:lang w:val="es-ES_tradnl"/>
        </w:rPr>
        <w:t>-Libros en otras editoriales:</w:t>
      </w:r>
    </w:p>
    <w:p w14:paraId="6F39C3BE" w14:textId="16173002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12998A6E" w14:textId="27605F4D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3734CF6F" w14:textId="44EF8A44" w:rsidR="004E5C79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34982A25" w14:textId="77777777" w:rsidR="000D483C" w:rsidRPr="002F2D3C" w:rsidRDefault="000D483C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1C24484D" w14:textId="77777777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54F4CD94" w14:textId="36F67E67" w:rsidR="001A728E" w:rsidRDefault="001A728E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b/>
          <w:sz w:val="18"/>
          <w:szCs w:val="18"/>
          <w:lang w:val="es-ES_tradnl"/>
        </w:rPr>
      </w:pPr>
      <w:r w:rsidRPr="001A728E">
        <w:rPr>
          <w:rFonts w:ascii="Arial Narrow" w:hAnsi="Arial Narrow"/>
          <w:b/>
          <w:sz w:val="18"/>
          <w:szCs w:val="18"/>
          <w:lang w:val="es-ES_tradnl"/>
        </w:rPr>
        <w:t>-Capítulos de libro en editorial de prestigio internacional:</w:t>
      </w:r>
    </w:p>
    <w:p w14:paraId="295C0106" w14:textId="49A00138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1A5BAA79" w14:textId="4C95A64E" w:rsidR="004E5C79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2419E883" w14:textId="77777777" w:rsidR="000D483C" w:rsidRPr="002F2D3C" w:rsidRDefault="000D483C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3C807979" w14:textId="27C0E4E2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2E198858" w14:textId="77777777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4E7F8D7E" w14:textId="2490746F" w:rsidR="001A728E" w:rsidRDefault="001A728E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b/>
          <w:sz w:val="18"/>
          <w:szCs w:val="18"/>
          <w:lang w:val="es-ES_tradnl"/>
        </w:rPr>
      </w:pPr>
      <w:r w:rsidRPr="001A728E">
        <w:rPr>
          <w:rFonts w:ascii="Arial Narrow" w:hAnsi="Arial Narrow"/>
          <w:b/>
          <w:sz w:val="18"/>
          <w:szCs w:val="18"/>
          <w:lang w:val="es-ES_tradnl"/>
        </w:rPr>
        <w:t>-Capítulos de libro en otras editoriales:</w:t>
      </w:r>
    </w:p>
    <w:p w14:paraId="54CF7F58" w14:textId="37553593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5AF523BD" w14:textId="10F9ABD4" w:rsidR="004E5C79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5541AD5F" w14:textId="77777777" w:rsidR="000D483C" w:rsidRPr="002F2D3C" w:rsidRDefault="000D483C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1A567B5F" w14:textId="02C79ADF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3E8D08B2" w14:textId="77777777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0E63F5BD" w14:textId="43936A89" w:rsidR="001A728E" w:rsidRDefault="001A728E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b/>
          <w:sz w:val="18"/>
          <w:szCs w:val="18"/>
          <w:lang w:val="es-ES_tradnl"/>
        </w:rPr>
      </w:pPr>
      <w:r w:rsidRPr="001A728E">
        <w:rPr>
          <w:rFonts w:ascii="Arial Narrow" w:hAnsi="Arial Narrow"/>
          <w:b/>
          <w:sz w:val="18"/>
          <w:szCs w:val="18"/>
          <w:lang w:val="es-ES_tradnl"/>
        </w:rPr>
        <w:t>-Artículos en revistas listadas en bases de datos internacionales: Journal Citation Reports: hasta 2 puntos/artículo; SJR, Scopus:</w:t>
      </w:r>
    </w:p>
    <w:p w14:paraId="096ADA65" w14:textId="63491940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065A8DCF" w14:textId="53A4E8AE" w:rsidR="004E5C79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787F4CE0" w14:textId="77777777" w:rsidR="000D483C" w:rsidRPr="002F2D3C" w:rsidRDefault="000D483C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04646AAD" w14:textId="1B5D16F0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5D45AF7B" w14:textId="77777777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2BD71AC5" w14:textId="5569E7A9" w:rsidR="001A728E" w:rsidRDefault="001A728E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b/>
          <w:sz w:val="18"/>
          <w:szCs w:val="18"/>
          <w:lang w:val="es-ES_tradnl"/>
        </w:rPr>
      </w:pPr>
      <w:r w:rsidRPr="001A728E">
        <w:rPr>
          <w:rFonts w:ascii="Arial Narrow" w:hAnsi="Arial Narrow"/>
          <w:b/>
          <w:sz w:val="18"/>
          <w:szCs w:val="18"/>
          <w:lang w:val="es-ES_tradnl"/>
        </w:rPr>
        <w:t>-Artículos en revistas listadas en bases de datos nacionales:</w:t>
      </w:r>
    </w:p>
    <w:p w14:paraId="5AE92066" w14:textId="3C8CD95F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027BF612" w14:textId="46B51C45" w:rsidR="004E5C79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2D0A5650" w14:textId="77777777" w:rsidR="000D483C" w:rsidRPr="002F2D3C" w:rsidRDefault="000D483C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395CEEE8" w14:textId="3D46085B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42BB6F3D" w14:textId="77777777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762AB980" w14:textId="0BF6BB12" w:rsidR="001A728E" w:rsidRPr="001A728E" w:rsidRDefault="001A728E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b/>
          <w:sz w:val="18"/>
          <w:szCs w:val="18"/>
          <w:lang w:val="es-ES_tradnl"/>
        </w:rPr>
      </w:pPr>
      <w:r w:rsidRPr="001A728E">
        <w:rPr>
          <w:rFonts w:ascii="Arial Narrow" w:hAnsi="Arial Narrow"/>
          <w:b/>
          <w:sz w:val="18"/>
          <w:szCs w:val="18"/>
          <w:lang w:val="es-ES_tradnl"/>
        </w:rPr>
        <w:t>-Artículos publicados en otras revistas:</w:t>
      </w:r>
    </w:p>
    <w:p w14:paraId="601B5DB5" w14:textId="2BA74B62" w:rsidR="001A728E" w:rsidRPr="002F2D3C" w:rsidRDefault="001A728E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4C03A85F" w14:textId="009E0D57" w:rsidR="004E5C79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4A7260A7" w14:textId="77777777" w:rsidR="000D483C" w:rsidRPr="002F2D3C" w:rsidRDefault="000D483C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335E5165" w14:textId="44655706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7EC85805" w14:textId="66E5A5A9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13112953" w14:textId="76429EBA" w:rsidR="002F2D3C" w:rsidRDefault="002F2D3C">
      <w:pPr>
        <w:spacing w:line="240" w:lineRule="auto"/>
        <w:rPr>
          <w:rFonts w:ascii="Arial Narrow" w:hAnsi="Arial Narrow"/>
          <w:sz w:val="18"/>
          <w:szCs w:val="18"/>
          <w:lang w:val="es-ES_tradnl"/>
        </w:rPr>
      </w:pPr>
      <w:r>
        <w:rPr>
          <w:rFonts w:ascii="Arial Narrow" w:hAnsi="Arial Narrow"/>
          <w:sz w:val="18"/>
          <w:szCs w:val="18"/>
          <w:lang w:val="es-ES_tradnl"/>
        </w:rPr>
        <w:br w:type="page"/>
      </w:r>
    </w:p>
    <w:p w14:paraId="14E6CC7D" w14:textId="25DDC314" w:rsidR="001A728E" w:rsidRPr="000D483C" w:rsidRDefault="001A728E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b/>
          <w:szCs w:val="18"/>
          <w:lang w:val="es-ES_tradnl"/>
        </w:rPr>
      </w:pPr>
      <w:r w:rsidRPr="000D483C">
        <w:rPr>
          <w:rFonts w:ascii="Arial Narrow" w:hAnsi="Arial Narrow"/>
          <w:b/>
          <w:szCs w:val="18"/>
          <w:lang w:val="es-ES_tradnl"/>
        </w:rPr>
        <w:lastRenderedPageBreak/>
        <w:t xml:space="preserve">b) Contribuciones a congresos científicos: </w:t>
      </w:r>
    </w:p>
    <w:p w14:paraId="479198F4" w14:textId="77777777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753F81D1" w14:textId="045894FC" w:rsidR="001A728E" w:rsidRDefault="001A728E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b/>
          <w:sz w:val="18"/>
          <w:szCs w:val="18"/>
          <w:lang w:val="es-ES_tradnl"/>
        </w:rPr>
      </w:pPr>
      <w:r w:rsidRPr="001A728E">
        <w:rPr>
          <w:rFonts w:ascii="Arial Narrow" w:hAnsi="Arial Narrow"/>
          <w:b/>
          <w:sz w:val="18"/>
          <w:szCs w:val="18"/>
          <w:lang w:val="es-ES_tradnl"/>
        </w:rPr>
        <w:t>-Ponencias, comunicaciones o pósteres presentados en congresos o jornadas de carácter internacional:</w:t>
      </w:r>
    </w:p>
    <w:p w14:paraId="688AD807" w14:textId="318E607B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3E1823A7" w14:textId="20F2BA4B" w:rsidR="004E5C79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1AE18319" w14:textId="77777777" w:rsidR="000D483C" w:rsidRPr="002F2D3C" w:rsidRDefault="000D483C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46D06931" w14:textId="4460590A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3F449F1D" w14:textId="41AE6B0A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206427CA" w14:textId="55582BA9" w:rsidR="001A728E" w:rsidRPr="001A728E" w:rsidRDefault="001A728E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b/>
          <w:sz w:val="18"/>
          <w:szCs w:val="18"/>
          <w:lang w:val="es-ES_tradnl"/>
        </w:rPr>
      </w:pPr>
      <w:r w:rsidRPr="001A728E">
        <w:rPr>
          <w:rFonts w:ascii="Arial Narrow" w:hAnsi="Arial Narrow"/>
          <w:b/>
          <w:sz w:val="18"/>
          <w:szCs w:val="18"/>
          <w:lang w:val="es-ES_tradnl"/>
        </w:rPr>
        <w:t xml:space="preserve">-Ponencias, comunicaciones o pósteres presentados en congresos o jornadas de carácter nacional: </w:t>
      </w:r>
    </w:p>
    <w:p w14:paraId="3D572369" w14:textId="4698E424" w:rsidR="001A728E" w:rsidRDefault="001A728E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b/>
          <w:sz w:val="18"/>
          <w:szCs w:val="18"/>
          <w:lang w:val="es-ES_tradnl"/>
        </w:rPr>
      </w:pPr>
      <w:r w:rsidRPr="001A728E">
        <w:rPr>
          <w:rFonts w:ascii="Arial Narrow" w:hAnsi="Arial Narrow"/>
          <w:b/>
          <w:sz w:val="18"/>
          <w:szCs w:val="18"/>
          <w:lang w:val="es-ES_tradnl"/>
        </w:rPr>
        <w:t>(No se valorará más de dos ponencias, comunicaciones o pósteres por congreso/jornada).</w:t>
      </w:r>
    </w:p>
    <w:p w14:paraId="7275134A" w14:textId="1071F266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7E6CF7E9" w14:textId="586F243B" w:rsidR="004E5C79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3ACDD695" w14:textId="77777777" w:rsidR="000D483C" w:rsidRPr="002F2D3C" w:rsidRDefault="000D483C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16CFEC71" w14:textId="77777777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52F6415E" w14:textId="1A983E12" w:rsidR="001A728E" w:rsidRDefault="001A728E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5D91F9A6" w14:textId="44234F96" w:rsidR="000D483C" w:rsidRDefault="000D483C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19B1181E" w14:textId="39F6FC95" w:rsidR="000D483C" w:rsidRDefault="000D483C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5344B71F" w14:textId="77777777" w:rsidR="000D483C" w:rsidRPr="002F2D3C" w:rsidRDefault="000D483C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4C36A544" w14:textId="77044A88" w:rsidR="001A728E" w:rsidRPr="000D483C" w:rsidRDefault="001A728E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b/>
          <w:szCs w:val="18"/>
          <w:lang w:val="es-ES_tradnl"/>
        </w:rPr>
      </w:pPr>
      <w:r w:rsidRPr="000D483C">
        <w:rPr>
          <w:rFonts w:ascii="Arial Narrow" w:hAnsi="Arial Narrow"/>
          <w:b/>
          <w:szCs w:val="18"/>
          <w:lang w:val="es-ES_tradnl"/>
        </w:rPr>
        <w:t xml:space="preserve">c) Participación en proyectos de investigación: </w:t>
      </w:r>
    </w:p>
    <w:p w14:paraId="7AAC415C" w14:textId="77777777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676EEDAE" w14:textId="3D544D4D" w:rsidR="001A728E" w:rsidRDefault="001A728E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b/>
          <w:sz w:val="18"/>
          <w:szCs w:val="18"/>
          <w:lang w:val="es-ES_tradnl"/>
        </w:rPr>
      </w:pPr>
      <w:r w:rsidRPr="001A728E">
        <w:rPr>
          <w:rFonts w:ascii="Arial Narrow" w:hAnsi="Arial Narrow"/>
          <w:b/>
          <w:sz w:val="18"/>
          <w:szCs w:val="18"/>
          <w:lang w:val="es-ES_tradnl"/>
        </w:rPr>
        <w:t>-Participación en proyectos internacionales:</w:t>
      </w:r>
    </w:p>
    <w:p w14:paraId="66264595" w14:textId="65485153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2264C215" w14:textId="05ADE23B" w:rsidR="004E5C79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7ACCAB93" w14:textId="77777777" w:rsidR="000D483C" w:rsidRPr="002F2D3C" w:rsidRDefault="000D483C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7038F81E" w14:textId="54939C92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3DEA68AD" w14:textId="77777777" w:rsidR="004E5C79" w:rsidRPr="002F2D3C" w:rsidRDefault="004E5C79" w:rsidP="001A728E">
      <w:pPr>
        <w:pStyle w:val="Prrafodelista"/>
        <w:spacing w:before="120" w:after="120" w:line="240" w:lineRule="exact"/>
        <w:ind w:left="0"/>
        <w:rPr>
          <w:rFonts w:ascii="Arial Narrow" w:hAnsi="Arial Narrow"/>
          <w:sz w:val="18"/>
          <w:szCs w:val="18"/>
          <w:lang w:val="es-ES_tradnl"/>
        </w:rPr>
      </w:pPr>
    </w:p>
    <w:p w14:paraId="3D92F03D" w14:textId="64BE944E" w:rsidR="00011726" w:rsidRDefault="001A728E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b/>
          <w:sz w:val="18"/>
          <w:szCs w:val="18"/>
          <w:lang w:val="es-ES_tradnl"/>
        </w:rPr>
      </w:pPr>
      <w:r w:rsidRPr="001A728E">
        <w:rPr>
          <w:rFonts w:ascii="Arial Narrow" w:hAnsi="Arial Narrow"/>
          <w:b/>
          <w:sz w:val="18"/>
          <w:szCs w:val="18"/>
          <w:lang w:val="es-ES_tradnl"/>
        </w:rPr>
        <w:t>-Participación en proyectos nacionales:</w:t>
      </w:r>
    </w:p>
    <w:p w14:paraId="7E4C5DE8" w14:textId="52BB8ADC" w:rsidR="004E5C79" w:rsidRPr="002F2D3C" w:rsidRDefault="004E5C79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7FCB043E" w14:textId="18DF24CF" w:rsidR="004E5C79" w:rsidRDefault="004E5C79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4393DD29" w14:textId="77777777" w:rsidR="000D483C" w:rsidRPr="002F2D3C" w:rsidRDefault="000D483C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7424E812" w14:textId="46E802C2" w:rsidR="004E5C79" w:rsidRPr="002F2D3C" w:rsidRDefault="004E5C79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4DBEAF02" w14:textId="7BE21D69" w:rsidR="004E5C79" w:rsidRDefault="004E5C79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2C8F498B" w14:textId="100531D7" w:rsidR="00820BBA" w:rsidRDefault="00820BBA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3255BE80" w14:textId="39477577" w:rsidR="00C24A17" w:rsidRDefault="00C24A17">
      <w:pPr>
        <w:spacing w:line="240" w:lineRule="auto"/>
        <w:rPr>
          <w:rFonts w:ascii="Arial Narrow" w:hAnsi="Arial Narrow"/>
          <w:sz w:val="18"/>
          <w:szCs w:val="18"/>
          <w:lang w:val="es-ES_tradnl"/>
        </w:rPr>
      </w:pPr>
      <w:r>
        <w:rPr>
          <w:rFonts w:ascii="Arial Narrow" w:hAnsi="Arial Narrow"/>
          <w:sz w:val="18"/>
          <w:szCs w:val="18"/>
          <w:lang w:val="es-ES_tradnl"/>
        </w:rPr>
        <w:br w:type="page"/>
      </w:r>
    </w:p>
    <w:p w14:paraId="05722D60" w14:textId="77777777" w:rsidR="00820BBA" w:rsidRDefault="00820BBA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247DA" w:rsidRPr="00AC42A7" w14:paraId="1F758579" w14:textId="77777777" w:rsidTr="00C64CB7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EF1F8" w14:textId="0AA9743E" w:rsidR="00B247DA" w:rsidRPr="00AC42A7" w:rsidRDefault="00B247DA" w:rsidP="00C64CB7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581F01">
              <w:rPr>
                <w:rFonts w:ascii="Arial Narrow" w:hAnsi="Arial Narrow"/>
                <w:b/>
                <w:szCs w:val="18"/>
                <w:lang w:val="es-ES_tradnl"/>
              </w:rPr>
              <w:t xml:space="preserve">Adecuación de las líneas de investigación con la memoria presentada </w:t>
            </w:r>
            <w:r w:rsidR="00293A3C">
              <w:rPr>
                <w:rFonts w:ascii="Arial Narrow" w:hAnsi="Arial Narrow"/>
                <w:b/>
                <w:szCs w:val="18"/>
                <w:lang w:val="es-ES_tradnl"/>
              </w:rPr>
              <w:t>y potencial para incrementar el liderazgo científico del candidato</w:t>
            </w:r>
            <w:r w:rsidRPr="00581F01">
              <w:rPr>
                <w:rFonts w:ascii="Arial Narrow" w:hAnsi="Arial Narrow"/>
                <w:b/>
                <w:szCs w:val="18"/>
                <w:lang w:val="es-ES_tradnl"/>
              </w:rPr>
              <w:t xml:space="preserve">: </w:t>
            </w:r>
          </w:p>
        </w:tc>
      </w:tr>
    </w:tbl>
    <w:p w14:paraId="1B2B9843" w14:textId="084378DF" w:rsidR="00820BBA" w:rsidRDefault="00820BBA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1F80B0F2" w14:textId="2710F4A7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5086821C" w14:textId="533A4509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7D775471" w14:textId="65EF5BA6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2A9BDF06" w14:textId="38C7BC5A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619193FF" w14:textId="28E78C88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560710A7" w14:textId="6816A8F0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485BE9F6" w14:textId="092B55FE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5E8E99A9" w14:textId="1FA9BE90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4E006FCE" w14:textId="01CE1558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5A158CD6" w14:textId="07C8CC9C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3D5E1F24" w14:textId="5EDD70D5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703E8387" w14:textId="2948BE51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66B9EF08" w14:textId="0613FC4C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47C2A2C9" w14:textId="10EBD52F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425E2F96" w14:textId="32545A38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6915F02E" w14:textId="09AC0CC0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2871D4C7" w14:textId="31FCA485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44404E12" w14:textId="71FFD483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7E88ACD5" w14:textId="5C5B6256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38D859EE" w14:textId="5EFECD63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701A2534" w14:textId="36123EB7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74FCD203" w14:textId="2211ADA2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1B3EF319" w14:textId="5900D85A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1078DF79" w14:textId="636A0916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75EB7F49" w14:textId="667EFBBE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308C9B57" w14:textId="1D3020FD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5A6E4F38" w14:textId="54E1F1DB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7B084894" w14:textId="07D556CC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1E6F7B7F" w14:textId="35E17122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24BDEF75" w14:textId="259827A2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59353A4E" w14:textId="6A0AB4F9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37CDB137" w14:textId="69144F03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4B282398" w14:textId="5DEA6192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03AE18B3" w14:textId="77777777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1A2E1A1B" w14:textId="267CDC9C" w:rsidR="00C24A17" w:rsidRPr="00C24A17" w:rsidRDefault="00C24A17" w:rsidP="00C24A17">
      <w:pPr>
        <w:spacing w:before="120" w:after="120" w:line="240" w:lineRule="exact"/>
        <w:rPr>
          <w:rFonts w:ascii="Arial Narrow" w:hAnsi="Arial Narrow" w:cstheme="minorHAnsi"/>
          <w:szCs w:val="22"/>
        </w:rPr>
      </w:pPr>
      <w:r w:rsidRPr="00C24A17">
        <w:rPr>
          <w:rFonts w:ascii="Arial Narrow" w:hAnsi="Arial Narrow" w:cstheme="minorHAnsi"/>
          <w:szCs w:val="22"/>
        </w:rPr>
        <w:t xml:space="preserve">Fdo.: </w:t>
      </w:r>
      <w:r w:rsidR="00D75573">
        <w:rPr>
          <w:rFonts w:ascii="Arial Narrow" w:hAnsi="Arial Narrow" w:cstheme="minorHAnsi"/>
          <w:szCs w:val="22"/>
        </w:rPr>
        <w:t>El coordinador</w:t>
      </w:r>
      <w:bookmarkStart w:id="1" w:name="_GoBack"/>
      <w:bookmarkEnd w:id="1"/>
      <w:r w:rsidRPr="00C24A17">
        <w:rPr>
          <w:rFonts w:ascii="Arial Narrow" w:hAnsi="Arial Narrow" w:cstheme="minorHAnsi"/>
          <w:szCs w:val="22"/>
        </w:rPr>
        <w:t xml:space="preserve"> responsable del grupo</w:t>
      </w:r>
    </w:p>
    <w:p w14:paraId="75AC2CEF" w14:textId="77777777" w:rsidR="00C24A17" w:rsidRPr="00C24A17" w:rsidRDefault="00C24A17" w:rsidP="00C24A17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6944D6B1" w14:textId="77777777" w:rsidR="00C24A17" w:rsidRPr="00C24A17" w:rsidRDefault="00C24A17" w:rsidP="00C24A17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10ED2689" w14:textId="77777777" w:rsidR="00C24A17" w:rsidRPr="00C24A17" w:rsidRDefault="00C24A17" w:rsidP="00C24A17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74EC0E43" w14:textId="77777777" w:rsidR="00C24A17" w:rsidRPr="00C24A17" w:rsidRDefault="00C24A17" w:rsidP="00C24A17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p w14:paraId="1EEC1EE5" w14:textId="77777777" w:rsidR="00C24A17" w:rsidRPr="00C24A17" w:rsidRDefault="00C24A17" w:rsidP="00C24A17">
      <w:pPr>
        <w:rPr>
          <w:rFonts w:ascii="Arial Narrow" w:hAnsi="Arial Narrow" w:cstheme="minorHAnsi"/>
          <w:i/>
          <w:szCs w:val="22"/>
        </w:rPr>
      </w:pPr>
      <w:r w:rsidRPr="00C24A17">
        <w:rPr>
          <w:rFonts w:ascii="Arial Narrow" w:hAnsi="Arial Narrow" w:cstheme="minorHAnsi"/>
          <w:i/>
          <w:szCs w:val="22"/>
        </w:rPr>
        <w:t>El investigador responsable del grupo declara con su firma la veracidad de los datos aportados en el presente historial científico-técnico</w:t>
      </w:r>
    </w:p>
    <w:p w14:paraId="148A56BC" w14:textId="77777777" w:rsidR="00C24A17" w:rsidRDefault="00C24A17" w:rsidP="001A728E">
      <w:pPr>
        <w:pStyle w:val="Prrafodelista"/>
        <w:spacing w:before="120" w:after="120" w:line="240" w:lineRule="exact"/>
        <w:ind w:left="-11"/>
        <w:rPr>
          <w:rFonts w:ascii="Arial Narrow" w:hAnsi="Arial Narrow"/>
          <w:sz w:val="18"/>
          <w:szCs w:val="18"/>
          <w:lang w:val="es-ES_tradnl"/>
        </w:rPr>
      </w:pPr>
    </w:p>
    <w:sectPr w:rsidR="00C24A17" w:rsidSect="00DF5B5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381" w:right="1134" w:bottom="1134" w:left="1701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11C15" w14:textId="77777777" w:rsidR="007F7398" w:rsidRDefault="007F7398">
      <w:r>
        <w:separator/>
      </w:r>
    </w:p>
  </w:endnote>
  <w:endnote w:type="continuationSeparator" w:id="0">
    <w:p w14:paraId="4754B7CB" w14:textId="77777777" w:rsidR="007F7398" w:rsidRDefault="007F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FFE9" w14:textId="2D5D8B39" w:rsidR="00280BC1" w:rsidRDefault="00D72347" w:rsidP="00B410CB">
    <w:pPr>
      <w:pStyle w:val="Piedepgina"/>
      <w:tabs>
        <w:tab w:val="clear" w:pos="8504"/>
        <w:tab w:val="right" w:pos="9085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4F4A3F6C" wp14:editId="07777777">
          <wp:simplePos x="0" y="0"/>
          <wp:positionH relativeFrom="page">
            <wp:posOffset>1079500</wp:posOffset>
          </wp:positionH>
          <wp:positionV relativeFrom="page">
            <wp:posOffset>9996214</wp:posOffset>
          </wp:positionV>
          <wp:extent cx="5762625" cy="330746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_color_iberus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3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BC1">
      <w:tab/>
    </w:r>
    <w:r w:rsidR="00280BC1" w:rsidRPr="002E2302">
      <w:rPr>
        <w:rStyle w:val="Nmerodepgina"/>
        <w:sz w:val="16"/>
        <w:szCs w:val="16"/>
      </w:rPr>
      <w:fldChar w:fldCharType="begin"/>
    </w:r>
    <w:r w:rsidR="00280BC1" w:rsidRPr="002E2302">
      <w:rPr>
        <w:rStyle w:val="Nmerodepgina"/>
        <w:sz w:val="16"/>
        <w:szCs w:val="16"/>
      </w:rPr>
      <w:instrText xml:space="preserve"> </w:instrText>
    </w:r>
    <w:r w:rsidR="00B01134">
      <w:rPr>
        <w:rStyle w:val="Nmerodepgina"/>
        <w:sz w:val="16"/>
        <w:szCs w:val="16"/>
      </w:rPr>
      <w:instrText>PAGE</w:instrText>
    </w:r>
    <w:r w:rsidR="00280BC1" w:rsidRPr="002E2302">
      <w:rPr>
        <w:rStyle w:val="Nmerodepgina"/>
        <w:sz w:val="16"/>
        <w:szCs w:val="16"/>
      </w:rPr>
      <w:instrText xml:space="preserve"> </w:instrText>
    </w:r>
    <w:r w:rsidR="00280BC1" w:rsidRPr="002E2302">
      <w:rPr>
        <w:rStyle w:val="Nmerodepgina"/>
        <w:sz w:val="16"/>
        <w:szCs w:val="16"/>
      </w:rPr>
      <w:fldChar w:fldCharType="separate"/>
    </w:r>
    <w:r w:rsidR="007F7398">
      <w:rPr>
        <w:rStyle w:val="Nmerodepgina"/>
        <w:noProof/>
        <w:sz w:val="16"/>
        <w:szCs w:val="16"/>
      </w:rPr>
      <w:t>1</w:t>
    </w:r>
    <w:r w:rsidR="00280BC1" w:rsidRPr="002E2302">
      <w:rPr>
        <w:rStyle w:val="Nmerodepgina"/>
        <w:sz w:val="16"/>
        <w:szCs w:val="16"/>
      </w:rPr>
      <w:fldChar w:fldCharType="end"/>
    </w:r>
    <w:r w:rsidR="00280BC1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F46BC" w14:textId="77777777" w:rsidR="00280BC1" w:rsidRDefault="00D72347" w:rsidP="00B410CB">
    <w:pPr>
      <w:pStyle w:val="Piedepgina"/>
      <w:tabs>
        <w:tab w:val="clear" w:pos="4252"/>
        <w:tab w:val="clear" w:pos="8504"/>
        <w:tab w:val="right" w:pos="9071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29A18587" wp14:editId="07777777">
          <wp:simplePos x="0" y="0"/>
          <wp:positionH relativeFrom="page">
            <wp:posOffset>1077362</wp:posOffset>
          </wp:positionH>
          <wp:positionV relativeFrom="page">
            <wp:posOffset>9996340</wp:posOffset>
          </wp:positionV>
          <wp:extent cx="5762625" cy="330746"/>
          <wp:effectExtent l="0" t="0" r="0" b="0"/>
          <wp:wrapNone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_color_iberus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3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BC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B3BFC" w14:textId="77777777" w:rsidR="007F7398" w:rsidRDefault="007F7398">
      <w:r>
        <w:separator/>
      </w:r>
    </w:p>
  </w:footnote>
  <w:footnote w:type="continuationSeparator" w:id="0">
    <w:p w14:paraId="25327CEA" w14:textId="77777777" w:rsidR="007F7398" w:rsidRDefault="007F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351EA797" w:rsidR="00280BC1" w:rsidRDefault="00DF5B57" w:rsidP="00DF5B57">
    <w:pPr>
      <w:pStyle w:val="Encabezado"/>
      <w:tabs>
        <w:tab w:val="clear" w:pos="4252"/>
        <w:tab w:val="clear" w:pos="8504"/>
        <w:tab w:val="left" w:pos="1905"/>
        <w:tab w:val="right" w:pos="9072"/>
      </w:tabs>
      <w:ind w:left="-426"/>
    </w:pPr>
    <w:r>
      <w:rPr>
        <w:noProof/>
      </w:rPr>
      <w:drawing>
        <wp:inline distT="0" distB="0" distL="0" distR="0" wp14:anchorId="7A3B01E5" wp14:editId="34843CC4">
          <wp:extent cx="5760085" cy="533400"/>
          <wp:effectExtent l="0" t="0" r="0" b="0"/>
          <wp:docPr id="3" name="Imagen 17" descr="Ca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17" descr="Cab_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0D20A54A" w:rsidR="00280BC1" w:rsidRDefault="00DF5B57" w:rsidP="00B410CB">
    <w:pPr>
      <w:pStyle w:val="Encabezado"/>
      <w:tabs>
        <w:tab w:val="clear" w:pos="4252"/>
        <w:tab w:val="clear" w:pos="8504"/>
        <w:tab w:val="right" w:pos="9071"/>
      </w:tabs>
    </w:pPr>
    <w:r>
      <w:rPr>
        <w:noProof/>
      </w:rPr>
      <w:drawing>
        <wp:inline distT="0" distB="0" distL="0" distR="0" wp14:anchorId="3871B717" wp14:editId="374054C6">
          <wp:extent cx="5760085" cy="533400"/>
          <wp:effectExtent l="0" t="0" r="0" b="0"/>
          <wp:docPr id="28" name="Imagen 17" descr="Ca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17" descr="Cab_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93E05">
      <w:tab/>
    </w:r>
  </w:p>
  <w:p w14:paraId="5A39BBE3" w14:textId="77777777" w:rsidR="00280BC1" w:rsidRDefault="00280BC1" w:rsidP="00B410CB">
    <w:pPr>
      <w:pStyle w:val="Encabezado"/>
      <w:tabs>
        <w:tab w:val="clear" w:pos="4252"/>
        <w:tab w:val="clear" w:pos="8504"/>
        <w:tab w:val="right" w:pos="90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7EB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41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24B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0CDC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A3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3AD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0AB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968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92F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205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64196"/>
    <w:multiLevelType w:val="hybridMultilevel"/>
    <w:tmpl w:val="904C1A2E"/>
    <w:lvl w:ilvl="0" w:tplc="CBB47498">
      <w:start w:val="1"/>
      <w:numFmt w:val="bullet"/>
      <w:pStyle w:val="Estilo1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05A07"/>
    <w:multiLevelType w:val="multilevel"/>
    <w:tmpl w:val="904C1A2E"/>
    <w:styleLink w:val="ListaNota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C0648"/>
    <w:multiLevelType w:val="hybridMultilevel"/>
    <w:tmpl w:val="5D4CB170"/>
    <w:lvl w:ilvl="0" w:tplc="8D80EBBC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7758"/>
    <w:multiLevelType w:val="multilevel"/>
    <w:tmpl w:val="763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C06CDD"/>
    <w:multiLevelType w:val="hybridMultilevel"/>
    <w:tmpl w:val="4F74A1E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332997"/>
    <w:multiLevelType w:val="hybridMultilevel"/>
    <w:tmpl w:val="9AFADFBC"/>
    <w:lvl w:ilvl="0" w:tplc="C97AE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82DA0"/>
    <w:multiLevelType w:val="multilevel"/>
    <w:tmpl w:val="0922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D73A22"/>
    <w:multiLevelType w:val="hybridMultilevel"/>
    <w:tmpl w:val="D1E0F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E0557"/>
    <w:multiLevelType w:val="hybridMultilevel"/>
    <w:tmpl w:val="A8F2DD46"/>
    <w:lvl w:ilvl="0" w:tplc="F0EE8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211A2"/>
    <w:multiLevelType w:val="hybridMultilevel"/>
    <w:tmpl w:val="32844476"/>
    <w:lvl w:ilvl="0" w:tplc="FF1EE0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3E9B0681"/>
    <w:multiLevelType w:val="multilevel"/>
    <w:tmpl w:val="775A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D6137F"/>
    <w:multiLevelType w:val="hybridMultilevel"/>
    <w:tmpl w:val="33B651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C3E71"/>
    <w:multiLevelType w:val="multilevel"/>
    <w:tmpl w:val="782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F80709"/>
    <w:multiLevelType w:val="multilevel"/>
    <w:tmpl w:val="210E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472373"/>
    <w:multiLevelType w:val="hybridMultilevel"/>
    <w:tmpl w:val="76FAE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36C3F"/>
    <w:multiLevelType w:val="hybridMultilevel"/>
    <w:tmpl w:val="D9E85A48"/>
    <w:lvl w:ilvl="0" w:tplc="8280EBE8">
      <w:start w:val="1"/>
      <w:numFmt w:val="decimal"/>
      <w:lvlText w:val="%1."/>
      <w:lvlJc w:val="left"/>
      <w:pPr>
        <w:ind w:left="2145" w:hanging="17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35855"/>
    <w:multiLevelType w:val="hybridMultilevel"/>
    <w:tmpl w:val="D6D8DEDE"/>
    <w:lvl w:ilvl="0" w:tplc="6A3C0F00">
      <w:start w:val="1"/>
      <w:numFmt w:val="bullet"/>
      <w:pStyle w:val="Subtitular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7" w15:restartNumberingAfterBreak="0">
    <w:nsid w:val="6EF33A4F"/>
    <w:multiLevelType w:val="hybridMultilevel"/>
    <w:tmpl w:val="2CDC7D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574D8"/>
    <w:multiLevelType w:val="hybridMultilevel"/>
    <w:tmpl w:val="48DED38E"/>
    <w:lvl w:ilvl="0" w:tplc="8D80EBBC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4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5"/>
  </w:num>
  <w:num w:numId="17">
    <w:abstractNumId w:val="18"/>
  </w:num>
  <w:num w:numId="18">
    <w:abstractNumId w:val="25"/>
  </w:num>
  <w:num w:numId="19">
    <w:abstractNumId w:val="17"/>
  </w:num>
  <w:num w:numId="20">
    <w:abstractNumId w:val="28"/>
  </w:num>
  <w:num w:numId="21">
    <w:abstractNumId w:val="26"/>
  </w:num>
  <w:num w:numId="22">
    <w:abstractNumId w:val="13"/>
  </w:num>
  <w:num w:numId="23">
    <w:abstractNumId w:val="12"/>
  </w:num>
  <w:num w:numId="24">
    <w:abstractNumId w:val="16"/>
  </w:num>
  <w:num w:numId="25">
    <w:abstractNumId w:val="22"/>
  </w:num>
  <w:num w:numId="26">
    <w:abstractNumId w:val="20"/>
  </w:num>
  <w:num w:numId="27">
    <w:abstractNumId w:val="23"/>
  </w:num>
  <w:num w:numId="28">
    <w:abstractNumId w:val="24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lickAndTypeStyle w:val="Cuerpodetexto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33"/>
    <w:rsid w:val="00011726"/>
    <w:rsid w:val="00023548"/>
    <w:rsid w:val="00027D6A"/>
    <w:rsid w:val="00090BD2"/>
    <w:rsid w:val="000D082C"/>
    <w:rsid w:val="000D483C"/>
    <w:rsid w:val="000E1A32"/>
    <w:rsid w:val="00131969"/>
    <w:rsid w:val="00147141"/>
    <w:rsid w:val="00155D00"/>
    <w:rsid w:val="00193574"/>
    <w:rsid w:val="001A02FB"/>
    <w:rsid w:val="001A728E"/>
    <w:rsid w:val="001C0C16"/>
    <w:rsid w:val="00200E3E"/>
    <w:rsid w:val="00203E24"/>
    <w:rsid w:val="00220513"/>
    <w:rsid w:val="00235CAF"/>
    <w:rsid w:val="002429DF"/>
    <w:rsid w:val="00280BC1"/>
    <w:rsid w:val="00293A3C"/>
    <w:rsid w:val="0029F92C"/>
    <w:rsid w:val="002D3B81"/>
    <w:rsid w:val="002F244C"/>
    <w:rsid w:val="002F2D3C"/>
    <w:rsid w:val="003053A7"/>
    <w:rsid w:val="00312213"/>
    <w:rsid w:val="00324422"/>
    <w:rsid w:val="0033488E"/>
    <w:rsid w:val="00374666"/>
    <w:rsid w:val="003841E1"/>
    <w:rsid w:val="003E3571"/>
    <w:rsid w:val="003E4A86"/>
    <w:rsid w:val="0040405C"/>
    <w:rsid w:val="004143DC"/>
    <w:rsid w:val="00435880"/>
    <w:rsid w:val="004602D6"/>
    <w:rsid w:val="00464C86"/>
    <w:rsid w:val="00467F2B"/>
    <w:rsid w:val="004A68D2"/>
    <w:rsid w:val="004B70CB"/>
    <w:rsid w:val="004E38B3"/>
    <w:rsid w:val="004E5C79"/>
    <w:rsid w:val="004F20EF"/>
    <w:rsid w:val="004F4ADD"/>
    <w:rsid w:val="0050151C"/>
    <w:rsid w:val="00552EAD"/>
    <w:rsid w:val="00574E6C"/>
    <w:rsid w:val="00581F01"/>
    <w:rsid w:val="005A284B"/>
    <w:rsid w:val="005C0333"/>
    <w:rsid w:val="005D7092"/>
    <w:rsid w:val="005F10A1"/>
    <w:rsid w:val="006023D4"/>
    <w:rsid w:val="006771FD"/>
    <w:rsid w:val="006B2513"/>
    <w:rsid w:val="006C3FA7"/>
    <w:rsid w:val="006C726A"/>
    <w:rsid w:val="006D6E63"/>
    <w:rsid w:val="007346D0"/>
    <w:rsid w:val="007406A5"/>
    <w:rsid w:val="00750887"/>
    <w:rsid w:val="007531C7"/>
    <w:rsid w:val="007571EA"/>
    <w:rsid w:val="007C6434"/>
    <w:rsid w:val="007F7398"/>
    <w:rsid w:val="00820BBA"/>
    <w:rsid w:val="00832DD4"/>
    <w:rsid w:val="008433FE"/>
    <w:rsid w:val="008504F0"/>
    <w:rsid w:val="00852F12"/>
    <w:rsid w:val="00861172"/>
    <w:rsid w:val="008B2639"/>
    <w:rsid w:val="008F466B"/>
    <w:rsid w:val="009055D0"/>
    <w:rsid w:val="00925E7E"/>
    <w:rsid w:val="00942F1A"/>
    <w:rsid w:val="00947765"/>
    <w:rsid w:val="00954AA1"/>
    <w:rsid w:val="00957D3A"/>
    <w:rsid w:val="009714F8"/>
    <w:rsid w:val="009762FF"/>
    <w:rsid w:val="009E4002"/>
    <w:rsid w:val="00A16368"/>
    <w:rsid w:val="00A3095B"/>
    <w:rsid w:val="00A35893"/>
    <w:rsid w:val="00A460EC"/>
    <w:rsid w:val="00A54F56"/>
    <w:rsid w:val="00A61150"/>
    <w:rsid w:val="00A637DE"/>
    <w:rsid w:val="00A82CFA"/>
    <w:rsid w:val="00A8621E"/>
    <w:rsid w:val="00AA04AE"/>
    <w:rsid w:val="00AA54B5"/>
    <w:rsid w:val="00AA7EC0"/>
    <w:rsid w:val="00AB6A5A"/>
    <w:rsid w:val="00B01134"/>
    <w:rsid w:val="00B247DA"/>
    <w:rsid w:val="00B410CB"/>
    <w:rsid w:val="00B55288"/>
    <w:rsid w:val="00B61CF1"/>
    <w:rsid w:val="00B752C4"/>
    <w:rsid w:val="00B86922"/>
    <w:rsid w:val="00B9776B"/>
    <w:rsid w:val="00BE056E"/>
    <w:rsid w:val="00C00E77"/>
    <w:rsid w:val="00C24A17"/>
    <w:rsid w:val="00C32A05"/>
    <w:rsid w:val="00C37184"/>
    <w:rsid w:val="00C57C9C"/>
    <w:rsid w:val="00C62F61"/>
    <w:rsid w:val="00C87B1F"/>
    <w:rsid w:val="00C90A49"/>
    <w:rsid w:val="00CE13B8"/>
    <w:rsid w:val="00D008FB"/>
    <w:rsid w:val="00D56E77"/>
    <w:rsid w:val="00D57A29"/>
    <w:rsid w:val="00D72347"/>
    <w:rsid w:val="00D75573"/>
    <w:rsid w:val="00D9091F"/>
    <w:rsid w:val="00D93E05"/>
    <w:rsid w:val="00DF5B57"/>
    <w:rsid w:val="00E46D50"/>
    <w:rsid w:val="00E47BEF"/>
    <w:rsid w:val="00E93B7E"/>
    <w:rsid w:val="00EA2912"/>
    <w:rsid w:val="00EB0684"/>
    <w:rsid w:val="00EB7D04"/>
    <w:rsid w:val="00F04DBC"/>
    <w:rsid w:val="00F2202C"/>
    <w:rsid w:val="00F25C0A"/>
    <w:rsid w:val="00F368D8"/>
    <w:rsid w:val="00F4098F"/>
    <w:rsid w:val="00F47787"/>
    <w:rsid w:val="00F678C5"/>
    <w:rsid w:val="00FA5134"/>
    <w:rsid w:val="03A9A467"/>
    <w:rsid w:val="264E8655"/>
    <w:rsid w:val="2C75BACF"/>
    <w:rsid w:val="2F04AE0E"/>
    <w:rsid w:val="33BE5C52"/>
    <w:rsid w:val="40236A02"/>
    <w:rsid w:val="50507CFE"/>
    <w:rsid w:val="604228FC"/>
    <w:rsid w:val="60717AA3"/>
    <w:rsid w:val="70753254"/>
    <w:rsid w:val="7B3BE402"/>
    <w:rsid w:val="7FE0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BF9C8"/>
  <w14:defaultImageDpi w14:val="300"/>
  <w15:chartTrackingRefBased/>
  <w15:docId w15:val="{DA29F331-69F7-4C67-B353-C8A87910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  <w:rPr>
      <w:rFonts w:ascii="Arial" w:hAnsi="Arial"/>
      <w:szCs w:val="24"/>
      <w:lang w:eastAsia="es-ES"/>
    </w:rPr>
  </w:style>
  <w:style w:type="paragraph" w:styleId="Ttulo1">
    <w:name w:val="heading 1"/>
    <w:aliases w:val="Nota Prensa"/>
    <w:basedOn w:val="Normal"/>
    <w:next w:val="Titular"/>
    <w:qFormat/>
    <w:rsid w:val="00374666"/>
    <w:pPr>
      <w:keepNext/>
      <w:pBdr>
        <w:top w:val="single" w:sz="4" w:space="4" w:color="auto"/>
        <w:bottom w:val="single" w:sz="4" w:space="0" w:color="auto"/>
      </w:pBdr>
      <w:jc w:val="both"/>
      <w:outlineLvl w:val="0"/>
    </w:pPr>
    <w:rPr>
      <w:rFonts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spacing w:line="240" w:lineRule="auto"/>
      <w:jc w:val="both"/>
    </w:pPr>
    <w:rPr>
      <w:rFonts w:ascii="Times" w:hAnsi="Times" w:cs="Times"/>
      <w:sz w:val="24"/>
    </w:rPr>
  </w:style>
  <w:style w:type="character" w:customStyle="1" w:styleId="SangradetdecuerpoCar">
    <w:name w:val="Sangría de t. de cuerpo Car"/>
    <w:semiHidden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es-ES_tradnl"/>
    </w:rPr>
  </w:style>
  <w:style w:type="character" w:customStyle="1" w:styleId="TextodecuerpoCar">
    <w:name w:val="Texto de cuerpo Car"/>
    <w:semiHidden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semiHidden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Hipervnculo">
    <w:name w:val="Hyperlink"/>
    <w:uiPriority w:val="99"/>
    <w:semiHidden/>
    <w:rPr>
      <w:color w:val="0000FF"/>
      <w:u w:val="single"/>
    </w:rPr>
  </w:style>
  <w:style w:type="paragraph" w:customStyle="1" w:styleId="Titular">
    <w:name w:val="Titular"/>
    <w:basedOn w:val="Normal"/>
    <w:next w:val="Subtitular"/>
    <w:link w:val="TitularCar"/>
    <w:rsid w:val="00D9091F"/>
    <w:pPr>
      <w:spacing w:before="240" w:after="240" w:line="240" w:lineRule="auto"/>
    </w:pPr>
    <w:rPr>
      <w:b/>
      <w:spacing w:val="-20"/>
      <w:sz w:val="32"/>
    </w:rPr>
  </w:style>
  <w:style w:type="character" w:customStyle="1" w:styleId="TextoindependienteCar">
    <w:name w:val="Texto independiente Car"/>
    <w:link w:val="Textoindependiente"/>
    <w:rsid w:val="00E47BEF"/>
    <w:rPr>
      <w:rFonts w:ascii="Trebuchet MS" w:hAnsi="Trebuchet MS"/>
      <w:b/>
      <w:bCs/>
      <w:spacing w:val="-20"/>
      <w:sz w:val="40"/>
      <w:szCs w:val="40"/>
      <w:lang w:val="es-ES_tradnl" w:eastAsia="es-ES" w:bidi="ar-SA"/>
    </w:rPr>
  </w:style>
  <w:style w:type="character" w:customStyle="1" w:styleId="TitularCar">
    <w:name w:val="Titular Car"/>
    <w:link w:val="Titular"/>
    <w:rsid w:val="00D9091F"/>
    <w:rPr>
      <w:rFonts w:ascii="Arial" w:hAnsi="Arial"/>
      <w:b/>
      <w:bCs/>
      <w:spacing w:val="-20"/>
      <w:sz w:val="32"/>
      <w:szCs w:val="24"/>
      <w:lang w:val="es-ES" w:eastAsia="es-ES" w:bidi="ar-SA"/>
    </w:rPr>
  </w:style>
  <w:style w:type="paragraph" w:customStyle="1" w:styleId="Subtitular">
    <w:name w:val="Subtitular"/>
    <w:basedOn w:val="Normal"/>
    <w:next w:val="Cuerpodetexto"/>
    <w:rsid w:val="006B2513"/>
    <w:pPr>
      <w:numPr>
        <w:numId w:val="2"/>
      </w:numPr>
      <w:pBdr>
        <w:top w:val="single" w:sz="4" w:space="5" w:color="auto"/>
        <w:bottom w:val="single" w:sz="4" w:space="5" w:color="auto"/>
      </w:pBdr>
      <w:spacing w:line="280" w:lineRule="exact"/>
    </w:pPr>
    <w:rPr>
      <w:rFonts w:cs="Arial"/>
      <w:caps/>
      <w:szCs w:val="20"/>
    </w:rPr>
  </w:style>
  <w:style w:type="character" w:styleId="Nmerodepgina">
    <w:name w:val="page number"/>
    <w:basedOn w:val="Fuentedeprrafopredeter"/>
    <w:rsid w:val="00B410CB"/>
  </w:style>
  <w:style w:type="paragraph" w:customStyle="1" w:styleId="Cuerpodetexto">
    <w:name w:val="Cuerpo de texto"/>
    <w:basedOn w:val="Normal"/>
    <w:rsid w:val="00552EAD"/>
    <w:pPr>
      <w:spacing w:before="160" w:after="160"/>
      <w:jc w:val="both"/>
    </w:pPr>
    <w:rPr>
      <w:sz w:val="22"/>
    </w:rPr>
  </w:style>
  <w:style w:type="character" w:customStyle="1" w:styleId="FechaNota">
    <w:name w:val="Fecha Nota"/>
    <w:rsid w:val="009714F8"/>
    <w:rPr>
      <w:rFonts w:ascii="Arial" w:hAnsi="Arial"/>
      <w:b/>
      <w:caps/>
      <w:spacing w:val="0"/>
      <w:w w:val="100"/>
      <w:position w:val="0"/>
      <w:sz w:val="18"/>
      <w:effect w:val="none"/>
    </w:rPr>
  </w:style>
  <w:style w:type="character" w:customStyle="1" w:styleId="Destacado">
    <w:name w:val="Destacado"/>
    <w:rsid w:val="00EB0684"/>
    <w:rPr>
      <w:rFonts w:ascii="Arial" w:hAnsi="Arial"/>
      <w:b/>
      <w:caps/>
      <w:color w:val="auto"/>
      <w:sz w:val="22"/>
    </w:rPr>
  </w:style>
  <w:style w:type="paragraph" w:customStyle="1" w:styleId="Estilo1">
    <w:name w:val="Estilo1"/>
    <w:basedOn w:val="Cuerpodetexto"/>
    <w:next w:val="Cuerpodetexto"/>
    <w:semiHidden/>
    <w:rsid w:val="00023548"/>
    <w:pPr>
      <w:numPr>
        <w:numId w:val="4"/>
      </w:numPr>
    </w:pPr>
    <w:rPr>
      <w:rFonts w:cs="Arial"/>
    </w:rPr>
  </w:style>
  <w:style w:type="numbering" w:customStyle="1" w:styleId="ListaNota">
    <w:name w:val="Lista Nota"/>
    <w:basedOn w:val="Sinlista"/>
    <w:rsid w:val="00374666"/>
    <w:pPr>
      <w:numPr>
        <w:numId w:val="15"/>
      </w:numPr>
    </w:pPr>
  </w:style>
  <w:style w:type="paragraph" w:customStyle="1" w:styleId="xxmsonormal">
    <w:name w:val="x_xmsonormal"/>
    <w:basedOn w:val="Normal"/>
    <w:rsid w:val="00A8621E"/>
    <w:pPr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A8621E"/>
    <w:pPr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6117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vnculovisitado">
    <w:name w:val="FollowedHyperlink"/>
    <w:basedOn w:val="Fuentedeprrafopredeter"/>
    <w:rsid w:val="0040405C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405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5A284B"/>
    <w:rPr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C90A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90A49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72"/>
    <w:qFormat/>
    <w:rsid w:val="001A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aria\Documents\Plantillas%20personalizadas%20de%20Office\NP%20Prensa%20U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F16D8F-AF87-4707-899A-91F5BC8B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Prensa UR</Template>
  <TotalTime>18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</vt:lpstr>
    </vt:vector>
  </TitlesOfParts>
  <Company>ur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</dc:title>
  <dc:subject/>
  <dc:creator>Rubén Marín Abeytua</dc:creator>
  <cp:keywords/>
  <dc:description/>
  <cp:lastModifiedBy>María Pilar Sola Ros</cp:lastModifiedBy>
  <cp:revision>19</cp:revision>
  <cp:lastPrinted>2021-06-30T07:41:00Z</cp:lastPrinted>
  <dcterms:created xsi:type="dcterms:W3CDTF">2022-10-07T07:00:00Z</dcterms:created>
  <dcterms:modified xsi:type="dcterms:W3CDTF">2022-11-04T08:56:00Z</dcterms:modified>
</cp:coreProperties>
</file>